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BCB" w:rsidRPr="00A42380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A42380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A42380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A25A62" w:rsidP="00DC6C96">
      <w:pPr>
        <w:pStyle w:val="3"/>
        <w:jc w:val="left"/>
        <w:rPr>
          <w:b w:val="0"/>
          <w:sz w:val="15"/>
          <w:lang w:val="uk-UA"/>
        </w:rPr>
      </w:pPr>
      <w:r w:rsidRPr="00A42380">
        <w:rPr>
          <w:b w:val="0"/>
          <w:sz w:val="20"/>
          <w:szCs w:val="20"/>
          <w:u w:val="single"/>
        </w:rPr>
        <w:t>30.04.2021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A42380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A42380">
        <w:rPr>
          <w:b w:val="0"/>
          <w:sz w:val="20"/>
          <w:szCs w:val="20"/>
        </w:rPr>
        <w:t xml:space="preserve"> </w:t>
      </w:r>
      <w:r w:rsidR="00A25A62" w:rsidRPr="00A42380">
        <w:rPr>
          <w:b w:val="0"/>
          <w:sz w:val="20"/>
          <w:szCs w:val="20"/>
          <w:u w:val="single"/>
        </w:rPr>
        <w:t>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61"/>
      </w:tblGrid>
      <w:tr w:rsidR="00DC6C96" w:rsidRPr="00A4238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A25A62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A25A62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Романенко К. С.</w:t>
            </w:r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(підпис)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(прізвище та ініціали керівника)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A42380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6"/>
        <w:gridCol w:w="4612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>. Загальні відомості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1. Повне найменування емітента</w:t>
            </w:r>
          </w:p>
        </w:tc>
        <w:tc>
          <w:tcPr>
            <w:tcW w:w="2209" w:type="pct"/>
            <w:vAlign w:val="center"/>
          </w:tcPr>
          <w:p w:rsidR="00DC6C96" w:rsidRPr="00DF42E6" w:rsidRDefault="00A25A6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АКЦІОНЕРНЕ ТОВАРИСТВО "БІАС"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>2. Організаційно-правова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A25A6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Приватне акцiонерне товариство</w:t>
            </w:r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Місцезнаходження </w:t>
            </w:r>
          </w:p>
        </w:tc>
        <w:tc>
          <w:tcPr>
            <w:tcW w:w="2209" w:type="pct"/>
            <w:vAlign w:val="center"/>
          </w:tcPr>
          <w:p w:rsidR="00D42FB5" w:rsidRPr="00A42380" w:rsidRDefault="00A25A62" w:rsidP="00DF42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69006 місто Запоріжжя вул. Північне шосе, буд. 14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A25A6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19280373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Міжміський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A25A6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(061)226-03-33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A25A6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info@bias.pat.ua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r w:rsidR="00C86AFD" w:rsidRPr="00C86AFD">
              <w:rPr>
                <w:b/>
                <w:sz w:val="20"/>
                <w:szCs w:val="20"/>
              </w:rPr>
              <w:t>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проводить діяльність з оприлюднення регульованої інформації від імені учасника фондового ринку (у разі здійснення оприлюднення).</w:t>
            </w:r>
          </w:p>
        </w:tc>
        <w:tc>
          <w:tcPr>
            <w:tcW w:w="2209" w:type="pct"/>
            <w:vAlign w:val="center"/>
          </w:tcPr>
          <w:p w:rsidR="00531337" w:rsidRPr="00A42380" w:rsidRDefault="00A25A62" w:rsidP="00DC6C96">
            <w:pPr>
              <w:rPr>
                <w:sz w:val="20"/>
                <w:szCs w:val="20"/>
              </w:rPr>
            </w:pPr>
            <w:r w:rsidRPr="00A42380">
              <w:rPr>
                <w:sz w:val="20"/>
                <w:szCs w:val="20"/>
              </w:rPr>
              <w:t xml:space="preserve"> 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>8. Найменування, ідентифікаційний код юридичної особи, країна реєстрації юридичної особи та номер свідоцтва про включення до Реєстру осіб, уповноважених надавати інформаційні послуги на фондовому ринку, особи, яка здійснює подання звітності та/або адміністративних даних до Національної комісії з цінних паперів та фондового ринку (у разі, якщо емітент не подає Інформацію до Національної комісії з цінних паперів та фондового ринку безпосередньо).</w:t>
            </w:r>
          </w:p>
        </w:tc>
        <w:tc>
          <w:tcPr>
            <w:tcW w:w="2209" w:type="pct"/>
            <w:vAlign w:val="center"/>
          </w:tcPr>
          <w:p w:rsidR="00A25A62" w:rsidRPr="00A42380" w:rsidRDefault="00A25A62" w:rsidP="00DC6C96">
            <w:pPr>
              <w:rPr>
                <w:sz w:val="20"/>
                <w:szCs w:val="20"/>
              </w:rPr>
            </w:pPr>
            <w:r w:rsidRPr="00A42380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A25A62" w:rsidRDefault="00A25A6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A25A62" w:rsidRDefault="00A25A6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Україна</w:t>
            </w:r>
          </w:p>
          <w:p w:rsidR="00C86AFD" w:rsidRPr="00C86AFD" w:rsidRDefault="00A25A62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A25A62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A42380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A423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bias</w:t>
            </w:r>
            <w:r w:rsidRPr="00A423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A423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A42380">
              <w:rPr>
                <w:sz w:val="20"/>
                <w:szCs w:val="20"/>
              </w:rPr>
              <w:t xml:space="preserve">/ , </w:t>
            </w:r>
            <w:r>
              <w:rPr>
                <w:sz w:val="20"/>
                <w:szCs w:val="20"/>
                <w:lang w:val="en-US"/>
              </w:rPr>
              <w:t>http</w:t>
            </w:r>
            <w:r w:rsidRPr="00A42380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www</w:t>
            </w:r>
            <w:r w:rsidRPr="00A423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bias</w:t>
            </w:r>
            <w:r w:rsidRPr="00A423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pat</w:t>
            </w:r>
            <w:r w:rsidRPr="00A4238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  <w:r w:rsidRPr="00A4238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emitents</w:t>
            </w:r>
            <w:r w:rsidRPr="00A42380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reports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A25A62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FA45A6" w:rsidRDefault="00FA45A6" w:rsidP="00C86AFD">
      <w:pPr>
        <w:rPr>
          <w:lang w:val="en-US"/>
        </w:rPr>
        <w:sectPr w:rsidR="00FA45A6" w:rsidSect="00A25A62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p w:rsidR="00FA45A6" w:rsidRDefault="00FA45A6" w:rsidP="00FA45A6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</w:t>
      </w:r>
      <w:r w:rsidRPr="0090056A">
        <w:rPr>
          <w:sz w:val="20"/>
          <w:szCs w:val="20"/>
        </w:rPr>
        <w:t>Додаток 5</w:t>
      </w:r>
      <w:r w:rsidRPr="0090056A">
        <w:rPr>
          <w:sz w:val="20"/>
          <w:szCs w:val="20"/>
        </w:rPr>
        <w:br/>
      </w:r>
      <w:r>
        <w:rPr>
          <w:sz w:val="20"/>
          <w:szCs w:val="20"/>
        </w:rPr>
        <w:t xml:space="preserve">                                 </w:t>
      </w:r>
      <w:r w:rsidRPr="0090056A">
        <w:rPr>
          <w:sz w:val="20"/>
          <w:szCs w:val="20"/>
        </w:rPr>
        <w:t xml:space="preserve">до Положення про розкриття інформації емітентами </w:t>
      </w:r>
    </w:p>
    <w:p w:rsidR="00FA45A6" w:rsidRPr="0090056A" w:rsidRDefault="00FA45A6" w:rsidP="00FA45A6">
      <w:pPr>
        <w:pStyle w:val="a4"/>
        <w:spacing w:before="0" w:beforeAutospacing="0" w:after="0" w:afterAutospacing="0"/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ц</w:t>
      </w:r>
      <w:r w:rsidRPr="0090056A">
        <w:rPr>
          <w:sz w:val="20"/>
          <w:szCs w:val="20"/>
        </w:rPr>
        <w:t>інних</w:t>
      </w:r>
      <w:r>
        <w:rPr>
          <w:sz w:val="20"/>
          <w:szCs w:val="20"/>
        </w:rPr>
        <w:t xml:space="preserve"> п</w:t>
      </w:r>
      <w:r w:rsidRPr="0090056A">
        <w:rPr>
          <w:sz w:val="20"/>
          <w:szCs w:val="20"/>
        </w:rPr>
        <w:t>аперів</w:t>
      </w:r>
      <w:r>
        <w:rPr>
          <w:sz w:val="20"/>
          <w:szCs w:val="20"/>
        </w:rPr>
        <w:t xml:space="preserve"> </w:t>
      </w:r>
      <w:r w:rsidRPr="0090056A">
        <w:rPr>
          <w:sz w:val="20"/>
          <w:szCs w:val="20"/>
        </w:rPr>
        <w:t>(пункт 6 глави 1 розділу III)</w:t>
      </w:r>
    </w:p>
    <w:p w:rsidR="00FA45A6" w:rsidRPr="00171381" w:rsidRDefault="00FA45A6" w:rsidP="00FA45A6">
      <w:pPr>
        <w:pStyle w:val="a4"/>
        <w:jc w:val="center"/>
        <w:rPr>
          <w:b/>
        </w:rPr>
      </w:pPr>
      <w:r w:rsidRPr="00171381">
        <w:rPr>
          <w:b/>
        </w:rPr>
        <w:t>1. Відомості про прийняття рішення про попереднє надання згоди на вчинення значних правочинів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615"/>
        <w:gridCol w:w="1779"/>
        <w:gridCol w:w="2000"/>
        <w:gridCol w:w="3355"/>
      </w:tblGrid>
      <w:tr w:rsidR="00FA45A6" w:rsidRPr="00335999" w:rsidTr="00C25D95">
        <w:trPr>
          <w:trHeight w:val="121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6" w:rsidRPr="00335999" w:rsidRDefault="00FA45A6" w:rsidP="00C25D95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№ з/п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6" w:rsidRPr="00335999" w:rsidRDefault="00FA45A6" w:rsidP="00C25D95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Дата прийняття рішення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6" w:rsidRPr="00335999" w:rsidRDefault="00FA45A6" w:rsidP="00C25D95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Гранична сукупна варті</w:t>
            </w:r>
            <w:r w:rsidRPr="00335999">
              <w:rPr>
                <w:b/>
                <w:sz w:val="20"/>
                <w:szCs w:val="20"/>
              </w:rPr>
              <w:t>ст</w:t>
            </w:r>
            <w:r>
              <w:rPr>
                <w:b/>
                <w:sz w:val="20"/>
                <w:szCs w:val="20"/>
              </w:rPr>
              <w:t>ь</w:t>
            </w:r>
            <w:r w:rsidRPr="00335999">
              <w:rPr>
                <w:b/>
                <w:sz w:val="20"/>
                <w:szCs w:val="20"/>
              </w:rPr>
              <w:t xml:space="preserve"> правочинів (тис. грн.)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6" w:rsidRPr="00335999" w:rsidRDefault="00FA45A6" w:rsidP="00C25D95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Вартість активів емітента за даними останньої річної фінансової звітності   (тис. грн.)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6" w:rsidRPr="00335999" w:rsidRDefault="00FA45A6" w:rsidP="00C25D95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Співвідношення граничної сукупно</w:t>
            </w:r>
            <w:r>
              <w:rPr>
                <w:b/>
                <w:sz w:val="20"/>
                <w:szCs w:val="20"/>
              </w:rPr>
              <w:t>ї</w:t>
            </w:r>
            <w:r w:rsidRPr="00335999">
              <w:rPr>
                <w:b/>
                <w:sz w:val="20"/>
                <w:szCs w:val="20"/>
              </w:rPr>
              <w:t xml:space="preserve"> вартості правочинів до вартості активів емітента за даними останньої річної фінансової звітності</w:t>
            </w:r>
          </w:p>
          <w:p w:rsidR="00FA45A6" w:rsidRPr="00335999" w:rsidRDefault="00FA45A6" w:rsidP="00C25D95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(у відсотках)</w:t>
            </w:r>
          </w:p>
        </w:tc>
      </w:tr>
      <w:tr w:rsidR="00FA45A6" w:rsidRPr="00335999" w:rsidTr="00C25D95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6" w:rsidRPr="00335999" w:rsidRDefault="00FA45A6" w:rsidP="00C25D95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6" w:rsidRPr="00335999" w:rsidRDefault="00FA45A6" w:rsidP="00C25D95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6" w:rsidRPr="00335999" w:rsidRDefault="00FA45A6" w:rsidP="00C25D95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6" w:rsidRPr="00335999" w:rsidRDefault="00FA45A6" w:rsidP="00C25D95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A6" w:rsidRPr="00335999" w:rsidRDefault="00FA45A6" w:rsidP="00C25D95">
            <w:pPr>
              <w:pStyle w:val="a4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35999">
              <w:rPr>
                <w:b/>
                <w:sz w:val="20"/>
                <w:szCs w:val="20"/>
              </w:rPr>
              <w:t>5</w:t>
            </w:r>
          </w:p>
        </w:tc>
      </w:tr>
      <w:tr w:rsidR="00FA45A6" w:rsidRPr="00A531E2" w:rsidTr="00C25D95">
        <w:trPr>
          <w:trHeight w:val="342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A6" w:rsidRPr="00A531E2" w:rsidRDefault="00FA45A6" w:rsidP="00C25D95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A6" w:rsidRPr="00A531E2" w:rsidRDefault="00FA45A6" w:rsidP="00C25D95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A6" w:rsidRPr="00A531E2" w:rsidRDefault="00FA45A6" w:rsidP="00C25D95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150000.000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A6" w:rsidRPr="00A531E2" w:rsidRDefault="00FA45A6" w:rsidP="00C25D95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44603.200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A6" w:rsidRPr="00A531E2" w:rsidRDefault="00FA45A6" w:rsidP="00C25D95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336.29874000000</w:t>
            </w:r>
          </w:p>
        </w:tc>
      </w:tr>
      <w:tr w:rsidR="00FA45A6" w:rsidRPr="00A531E2" w:rsidTr="00C25D95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5A6" w:rsidRPr="00A531E2" w:rsidRDefault="00FA45A6" w:rsidP="00C25D95">
            <w:pPr>
              <w:pStyle w:val="a4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Зміст інформації</w:t>
            </w:r>
          </w:p>
        </w:tc>
      </w:tr>
      <w:tr w:rsidR="00FA45A6" w:rsidRPr="00A531E2" w:rsidTr="00C25D95">
        <w:trPr>
          <w:trHeight w:val="342"/>
        </w:trPr>
        <w:tc>
          <w:tcPr>
            <w:tcW w:w="101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5A6" w:rsidRPr="00A531E2" w:rsidRDefault="00FA45A6" w:rsidP="00C25D95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прийняття загальними зборами приватного акціонерного товариства рішення про попереднє надання згоди на вчинення значних правочинів - 29.04.2021 р. Відомості щодо правочинів із зазначенням, зокрема, їх характеру та їх гранична сукупність вартості правочинів: Придбання енергоносіїв, сировини, матеріалів (сукупна гранична вартість 100 000 тис. грн.); Придбання ОЗ та автотранспорту (сукупна гранична вартість 50 000 тис. грн.). Уповноважити на укладання таких правочинів Директора Товариства. Гранична сукупність вартості правочинів - 150 000 тис. грн. Вартість активів емітента за даними останньої річної фінансової звітності - 44603,2 тис. грн. Співвідношення граничної сукупності вартості правочинів до вартості активів емітента за даними останньої річної фінансової звітності - 336,29874%. Загальна кількість голосуючих акцій - 47307 шт. Кількість голосуючих акцій, що зареєстровані для участі у загальних зборах - 42527 шт. Кількість голосуючих акцій, що проголосували «за» та «проти» прийняття рішення: «за» - 42527 шт., «проти» - 0 шт.</w:t>
            </w:r>
          </w:p>
        </w:tc>
      </w:tr>
    </w:tbl>
    <w:p w:rsidR="00FA45A6" w:rsidRPr="00A42380" w:rsidRDefault="00FA45A6" w:rsidP="00FA45A6"/>
    <w:p w:rsidR="003C4C1A" w:rsidRPr="00A42380" w:rsidRDefault="003C4C1A" w:rsidP="00C86AFD"/>
    <w:sectPr w:rsidR="003C4C1A" w:rsidRPr="00A42380" w:rsidSect="00FA45A6">
      <w:pgSz w:w="11906" w:h="16838"/>
      <w:pgMar w:top="363" w:right="567" w:bottom="36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2"/>
    <w:rsid w:val="00020BCB"/>
    <w:rsid w:val="001714DF"/>
    <w:rsid w:val="002D6506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A60E3"/>
    <w:rsid w:val="009F2C05"/>
    <w:rsid w:val="00A25A62"/>
    <w:rsid w:val="00A372E3"/>
    <w:rsid w:val="00A42380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FA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105B8-F4D8-4D9F-BE27-6982A6AB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C96"/>
    <w:rPr>
      <w:sz w:val="24"/>
      <w:szCs w:val="24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I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E8E9F-21CC-4C12-8452-539582B74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</Template>
  <TotalTime>1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subject/>
  <dc:creator>Виталий .</dc:creator>
  <cp:keywords/>
  <dc:description/>
  <cp:lastModifiedBy>Виталий .</cp:lastModifiedBy>
  <cp:revision>3</cp:revision>
  <cp:lastPrinted>2013-07-11T12:29:00Z</cp:lastPrinted>
  <dcterms:created xsi:type="dcterms:W3CDTF">2021-04-29T16:40:00Z</dcterms:created>
  <dcterms:modified xsi:type="dcterms:W3CDTF">2021-04-29T16:40:00Z</dcterms:modified>
</cp:coreProperties>
</file>