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5AA3C6A6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5843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3D9B4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5808BC99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2895F3AE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23821C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1E75CF14" w14:textId="1112F293" w:rsidR="00471C91" w:rsidRPr="00AC525F" w:rsidRDefault="00BC4B10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"БІАС"</w:t>
            </w:r>
          </w:p>
        </w:tc>
      </w:tr>
      <w:tr w:rsidR="00471C91" w14:paraId="65A36E06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BB223A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1C0E24B8" w14:textId="1165183E" w:rsidR="00471C91" w:rsidRPr="0005596A" w:rsidRDefault="00BC4B10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19280373</w:t>
            </w:r>
          </w:p>
        </w:tc>
      </w:tr>
      <w:tr w:rsidR="00471C91" w14:paraId="1DEA7488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9C0CB73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449CA81" w14:textId="670FC41A" w:rsidR="00471C91" w:rsidRPr="0005596A" w:rsidRDefault="00BC4B10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09.03.2026</w:t>
            </w:r>
          </w:p>
        </w:tc>
      </w:tr>
      <w:tr w:rsidR="000C77DA" w:rsidRPr="0005596A" w14:paraId="09EDEDD2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6854BB0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2B58751" w14:textId="5A8227C9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BC4B10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BC4B10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E2E1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01508AEA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307F3D72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7C94C11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077D7C8" w14:textId="1741FF90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BC4B10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BC4B10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E0205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68C0335C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64DDACCE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C64FCE8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947167D" w14:textId="38C72932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BC4B10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BC4B10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BC4B10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9AD1" w14:textId="2C6CD24B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  <w:r w:rsidR="00BC4B10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28156B95" w14:textId="77777777" w:rsidR="00BC4B10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</w:p>
          <w:p w14:paraId="34DE22DC" w14:textId="58CCF657" w:rsidR="00EF5DC4" w:rsidRDefault="00BC4B10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Відомості про зміну складу посадових осіб емітента, дата вчинення дії 03.03.2026 року</w:t>
            </w:r>
          </w:p>
          <w:p w14:paraId="48EC3115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2823C055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7E963E36" w14:textId="5F5DE89C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BC4B10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5FC87325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73B392C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60D1AC3" w14:textId="29359BBB" w:rsidR="00471C91" w:rsidRPr="00471C91" w:rsidRDefault="00BC4B10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05.03.2026</w:t>
            </w:r>
          </w:p>
        </w:tc>
      </w:tr>
      <w:tr w:rsidR="00471C91" w:rsidRPr="00471C91" w14:paraId="5C68738D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7F63726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2BAE6514" w14:textId="1144C6FA" w:rsidR="00471C91" w:rsidRPr="00471C91" w:rsidRDefault="00BC4B10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Особлива інформація не була своєчасно розкрита на власному вебсайті у зв’язку з організаційно-технічними причинами, зокрема через несвоєчасне отримання особою, відповідальною за підготовку особливої інформації, Протоколу Наглядової ради.Відповідно до вимог законодавства строк розкриття регульованої інформації на власному вебсайті емітента становив не пізніше 10:00 05.03.2026 року.Подання особливої інформації до НКЦПФР буде здійснено у межах строку, встановленого законодавством, а саме 09.03.2026 року.</w:t>
            </w:r>
          </w:p>
        </w:tc>
      </w:tr>
      <w:tr w:rsidR="00471C91" w:rsidRPr="00471C91" w14:paraId="07A3B919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E25C669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7A3969FB" w14:textId="7D4DB231" w:rsidR="00471C91" w:rsidRPr="00471C91" w:rsidRDefault="00BC4B10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09.03.2026</w:t>
            </w:r>
          </w:p>
        </w:tc>
      </w:tr>
    </w:tbl>
    <w:p w14:paraId="2F00B1C0" w14:textId="77777777" w:rsidR="001F75B4" w:rsidRPr="00471C91" w:rsidRDefault="001F75B4">
      <w:pPr>
        <w:rPr>
          <w:lang w:val="ru-RU"/>
        </w:rPr>
      </w:pPr>
    </w:p>
    <w:sectPr w:rsidR="001F75B4" w:rsidRPr="00471C91" w:rsidSect="00BC4B10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10"/>
    <w:rsid w:val="0005596A"/>
    <w:rsid w:val="000C77DA"/>
    <w:rsid w:val="001D7ACA"/>
    <w:rsid w:val="001F75B4"/>
    <w:rsid w:val="003A01DC"/>
    <w:rsid w:val="00471C91"/>
    <w:rsid w:val="005069C8"/>
    <w:rsid w:val="005B58F4"/>
    <w:rsid w:val="00AC525F"/>
    <w:rsid w:val="00BC4B10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0DA0"/>
  <w15:chartTrackingRefBased/>
  <w15:docId w15:val="{3E553699-B557-496B-8FE9-EE33D4F4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1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2026-03-09T13:20:00Z</dcterms:created>
  <dcterms:modified xsi:type="dcterms:W3CDTF">2026-03-09T13:20:00Z</dcterms:modified>
</cp:coreProperties>
</file>